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DEF7E" w14:textId="77777777" w:rsidR="0044357B" w:rsidRPr="0011682F" w:rsidRDefault="00292E2D" w:rsidP="00237F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682F">
        <w:rPr>
          <w:rFonts w:ascii="Times New Roman" w:hAnsi="Times New Roman" w:cs="Times New Roman"/>
          <w:b/>
          <w:sz w:val="32"/>
          <w:szCs w:val="32"/>
        </w:rPr>
        <w:t>P</w:t>
      </w:r>
      <w:r w:rsidR="00237F0E">
        <w:rPr>
          <w:rFonts w:ascii="Times New Roman" w:hAnsi="Times New Roman" w:cs="Times New Roman"/>
          <w:b/>
          <w:sz w:val="32"/>
          <w:szCs w:val="32"/>
        </w:rPr>
        <w:t>roses</w:t>
      </w:r>
      <w:r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357B" w:rsidRPr="0011682F">
        <w:rPr>
          <w:rFonts w:ascii="Times New Roman" w:hAnsi="Times New Roman" w:cs="Times New Roman"/>
          <w:b/>
          <w:sz w:val="32"/>
          <w:szCs w:val="32"/>
        </w:rPr>
        <w:t>L</w:t>
      </w:r>
      <w:r w:rsidR="00237F0E">
        <w:rPr>
          <w:rFonts w:ascii="Times New Roman" w:hAnsi="Times New Roman" w:cs="Times New Roman"/>
          <w:b/>
          <w:sz w:val="32"/>
          <w:szCs w:val="32"/>
        </w:rPr>
        <w:t>aporan</w:t>
      </w:r>
      <w:proofErr w:type="spellEnd"/>
      <w:r w:rsidR="00237F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357B" w:rsidRPr="0011682F">
        <w:rPr>
          <w:rFonts w:ascii="Times New Roman" w:hAnsi="Times New Roman" w:cs="Times New Roman"/>
          <w:b/>
          <w:sz w:val="32"/>
          <w:szCs w:val="32"/>
        </w:rPr>
        <w:t>P</w:t>
      </w:r>
      <w:r w:rsidR="00237F0E">
        <w:rPr>
          <w:rFonts w:ascii="Times New Roman" w:hAnsi="Times New Roman" w:cs="Times New Roman"/>
          <w:b/>
          <w:sz w:val="32"/>
          <w:szCs w:val="32"/>
        </w:rPr>
        <w:t>enagihan</w:t>
      </w:r>
      <w:proofErr w:type="spellEnd"/>
      <w:r w:rsidR="0044357B"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357B" w:rsidRPr="0011682F">
        <w:rPr>
          <w:rFonts w:ascii="Times New Roman" w:hAnsi="Times New Roman" w:cs="Times New Roman"/>
          <w:b/>
          <w:sz w:val="32"/>
          <w:szCs w:val="32"/>
        </w:rPr>
        <w:t>S</w:t>
      </w:r>
      <w:r w:rsidR="00237F0E">
        <w:rPr>
          <w:rFonts w:ascii="Times New Roman" w:hAnsi="Times New Roman" w:cs="Times New Roman"/>
          <w:b/>
          <w:sz w:val="32"/>
          <w:szCs w:val="32"/>
        </w:rPr>
        <w:t>ewa</w:t>
      </w:r>
      <w:proofErr w:type="spellEnd"/>
      <w:r w:rsidR="0044357B"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4357B" w:rsidRPr="0011682F">
        <w:rPr>
          <w:rFonts w:ascii="Times New Roman" w:hAnsi="Times New Roman" w:cs="Times New Roman"/>
          <w:b/>
          <w:sz w:val="32"/>
          <w:szCs w:val="32"/>
        </w:rPr>
        <w:t>M</w:t>
      </w:r>
      <w:r w:rsidR="00237F0E">
        <w:rPr>
          <w:rFonts w:ascii="Times New Roman" w:hAnsi="Times New Roman" w:cs="Times New Roman"/>
          <w:b/>
          <w:sz w:val="32"/>
          <w:szCs w:val="32"/>
        </w:rPr>
        <w:t>enyewa</w:t>
      </w:r>
      <w:proofErr w:type="spellEnd"/>
      <w:r w:rsidR="00237F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R</w:t>
      </w:r>
      <w:r w:rsidR="00237F0E">
        <w:rPr>
          <w:rFonts w:ascii="Times New Roman" w:hAnsi="Times New Roman" w:cs="Times New Roman"/>
          <w:b/>
          <w:sz w:val="32"/>
          <w:szCs w:val="32"/>
        </w:rPr>
        <w:t>uangan</w:t>
      </w:r>
      <w:proofErr w:type="spellEnd"/>
      <w:r w:rsidR="00237F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P</w:t>
      </w:r>
      <w:r w:rsidR="00237F0E">
        <w:rPr>
          <w:rFonts w:ascii="Times New Roman" w:hAnsi="Times New Roman" w:cs="Times New Roman"/>
          <w:b/>
          <w:sz w:val="32"/>
          <w:szCs w:val="32"/>
        </w:rPr>
        <w:t>erkantoran</w:t>
      </w:r>
      <w:proofErr w:type="spellEnd"/>
      <w:r w:rsidR="00237F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P</w:t>
      </w:r>
      <w:r w:rsidR="00237F0E">
        <w:rPr>
          <w:rFonts w:ascii="Times New Roman" w:hAnsi="Times New Roman" w:cs="Times New Roman"/>
          <w:b/>
          <w:sz w:val="32"/>
          <w:szCs w:val="32"/>
        </w:rPr>
        <w:t>ada</w:t>
      </w:r>
      <w:proofErr w:type="spellEnd"/>
      <w:r w:rsidR="00623188"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B</w:t>
      </w:r>
      <w:r w:rsidR="00237F0E">
        <w:rPr>
          <w:rFonts w:ascii="Times New Roman" w:hAnsi="Times New Roman" w:cs="Times New Roman"/>
          <w:b/>
          <w:sz w:val="32"/>
          <w:szCs w:val="32"/>
        </w:rPr>
        <w:t>agian</w:t>
      </w:r>
      <w:proofErr w:type="spellEnd"/>
      <w:r w:rsidR="00623188"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M</w:t>
      </w:r>
      <w:r w:rsidR="00237F0E">
        <w:rPr>
          <w:rFonts w:ascii="Times New Roman" w:hAnsi="Times New Roman" w:cs="Times New Roman"/>
          <w:b/>
          <w:sz w:val="32"/>
          <w:szCs w:val="32"/>
        </w:rPr>
        <w:t>anajemen</w:t>
      </w:r>
      <w:proofErr w:type="spellEnd"/>
      <w:r w:rsidR="00623188" w:rsidRPr="0011682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32"/>
          <w:szCs w:val="32"/>
        </w:rPr>
        <w:t>A</w:t>
      </w:r>
      <w:r w:rsidR="00237F0E">
        <w:rPr>
          <w:rFonts w:ascii="Times New Roman" w:hAnsi="Times New Roman" w:cs="Times New Roman"/>
          <w:b/>
          <w:sz w:val="32"/>
          <w:szCs w:val="32"/>
        </w:rPr>
        <w:t>set</w:t>
      </w:r>
      <w:proofErr w:type="spellEnd"/>
      <w:r w:rsidR="00237F0E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="0044357B" w:rsidRPr="0011682F">
        <w:rPr>
          <w:rFonts w:ascii="Times New Roman" w:hAnsi="Times New Roman" w:cs="Times New Roman"/>
          <w:b/>
          <w:sz w:val="32"/>
          <w:szCs w:val="32"/>
        </w:rPr>
        <w:t xml:space="preserve"> PT.INTI (</w:t>
      </w:r>
      <w:proofErr w:type="spellStart"/>
      <w:r w:rsidR="0044357B" w:rsidRPr="0011682F">
        <w:rPr>
          <w:rFonts w:ascii="Times New Roman" w:hAnsi="Times New Roman" w:cs="Times New Roman"/>
          <w:b/>
          <w:sz w:val="32"/>
          <w:szCs w:val="32"/>
        </w:rPr>
        <w:t>P</w:t>
      </w:r>
      <w:r w:rsidR="00237F0E">
        <w:rPr>
          <w:rFonts w:ascii="Times New Roman" w:hAnsi="Times New Roman" w:cs="Times New Roman"/>
          <w:b/>
          <w:sz w:val="32"/>
          <w:szCs w:val="32"/>
        </w:rPr>
        <w:t>ersero</w:t>
      </w:r>
      <w:proofErr w:type="spellEnd"/>
      <w:r w:rsidR="0044357B" w:rsidRPr="0011682F">
        <w:rPr>
          <w:rFonts w:ascii="Times New Roman" w:hAnsi="Times New Roman" w:cs="Times New Roman"/>
          <w:b/>
          <w:sz w:val="32"/>
          <w:szCs w:val="32"/>
        </w:rPr>
        <w:t>) B</w:t>
      </w:r>
      <w:r w:rsidR="00237F0E">
        <w:rPr>
          <w:rFonts w:ascii="Times New Roman" w:hAnsi="Times New Roman" w:cs="Times New Roman"/>
          <w:b/>
          <w:sz w:val="32"/>
          <w:szCs w:val="32"/>
        </w:rPr>
        <w:t>andung</w:t>
      </w:r>
    </w:p>
    <w:p w14:paraId="1DE9A64B" w14:textId="77777777" w:rsidR="00623188" w:rsidRPr="0074064A" w:rsidRDefault="00237F0E" w:rsidP="00237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79D45D8" w14:textId="77777777" w:rsidR="00237F0E" w:rsidRDefault="0044357B" w:rsidP="00237F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7406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7406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064A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14:paraId="578D2498" w14:textId="77777777" w:rsidR="00237F0E" w:rsidRPr="00FA01F2" w:rsidRDefault="00237F0E" w:rsidP="00237F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1ACBD" w14:textId="77777777" w:rsidR="0044357B" w:rsidRPr="0011682F" w:rsidRDefault="00623188" w:rsidP="00237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682F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Salah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S</w:t>
      </w:r>
      <w:r w:rsidR="0044357B" w:rsidRPr="0011682F">
        <w:rPr>
          <w:rFonts w:ascii="Times New Roman" w:hAnsi="Times New Roman" w:cs="Times New Roman"/>
          <w:sz w:val="28"/>
          <w:szCs w:val="28"/>
        </w:rPr>
        <w:t>yarat</w:t>
      </w:r>
      <w:proofErr w:type="spellEnd"/>
    </w:p>
    <w:p w14:paraId="0D0CC07B" w14:textId="77777777" w:rsidR="0044357B" w:rsidRPr="0011682F" w:rsidRDefault="00623188" w:rsidP="00237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682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M</w:t>
      </w:r>
      <w:r w:rsidR="0044357B" w:rsidRPr="0011682F">
        <w:rPr>
          <w:rFonts w:ascii="Times New Roman" w:hAnsi="Times New Roman" w:cs="Times New Roman"/>
          <w:sz w:val="28"/>
          <w:szCs w:val="28"/>
        </w:rPr>
        <w:t>enempuh</w:t>
      </w:r>
      <w:proofErr w:type="spellEnd"/>
      <w:r w:rsidR="0044357B"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7B" w:rsidRPr="0011682F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="0044357B" w:rsidRPr="0011682F">
        <w:rPr>
          <w:rFonts w:ascii="Times New Roman" w:hAnsi="Times New Roman" w:cs="Times New Roman"/>
          <w:sz w:val="28"/>
          <w:szCs w:val="28"/>
        </w:rPr>
        <w:t xml:space="preserve"> S1</w:t>
      </w:r>
    </w:p>
    <w:p w14:paraId="3D40DECA" w14:textId="77777777" w:rsidR="0044357B" w:rsidRDefault="0011682F" w:rsidP="00237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82F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116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82F"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14:paraId="7CAFB662" w14:textId="77777777" w:rsidR="00237F0E" w:rsidRDefault="00237F0E" w:rsidP="006231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4C6FB" w14:textId="77777777" w:rsidR="0044357B" w:rsidRPr="00FE6A46" w:rsidRDefault="0044357B" w:rsidP="006231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E6A46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FE6A46">
        <w:rPr>
          <w:rFonts w:ascii="Times New Roman" w:hAnsi="Times New Roman" w:cs="Times New Roman"/>
          <w:sz w:val="28"/>
          <w:szCs w:val="28"/>
        </w:rPr>
        <w:t>:</w:t>
      </w:r>
    </w:p>
    <w:p w14:paraId="78829546" w14:textId="77777777" w:rsidR="0044357B" w:rsidRPr="0011682F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2F">
        <w:rPr>
          <w:rFonts w:ascii="Times New Roman" w:hAnsi="Times New Roman" w:cs="Times New Roman"/>
          <w:b/>
          <w:sz w:val="28"/>
          <w:szCs w:val="28"/>
        </w:rPr>
        <w:t xml:space="preserve">  NAMA   : Adel </w:t>
      </w:r>
      <w:proofErr w:type="spellStart"/>
      <w:r w:rsidRPr="0011682F">
        <w:rPr>
          <w:rFonts w:ascii="Times New Roman" w:hAnsi="Times New Roman" w:cs="Times New Roman"/>
          <w:b/>
          <w:sz w:val="28"/>
          <w:szCs w:val="28"/>
        </w:rPr>
        <w:t>Astrina</w:t>
      </w:r>
      <w:proofErr w:type="spellEnd"/>
      <w:r w:rsidR="00623188" w:rsidRPr="001168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3188" w:rsidRPr="0011682F">
        <w:rPr>
          <w:rFonts w:ascii="Times New Roman" w:hAnsi="Times New Roman" w:cs="Times New Roman"/>
          <w:b/>
          <w:sz w:val="28"/>
          <w:szCs w:val="28"/>
        </w:rPr>
        <w:t>Simanjuntak</w:t>
      </w:r>
      <w:proofErr w:type="spellEnd"/>
    </w:p>
    <w:p w14:paraId="44A595A4" w14:textId="77777777" w:rsidR="00237F0E" w:rsidRDefault="0011682F" w:rsidP="0011682F">
      <w:pPr>
        <w:tabs>
          <w:tab w:val="left" w:pos="1843"/>
          <w:tab w:val="left" w:pos="212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357B" w:rsidRPr="0011682F">
        <w:rPr>
          <w:rFonts w:ascii="Times New Roman" w:hAnsi="Times New Roman" w:cs="Times New Roman"/>
          <w:b/>
          <w:sz w:val="28"/>
          <w:szCs w:val="28"/>
        </w:rPr>
        <w:t xml:space="preserve">NIM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357B" w:rsidRPr="0011682F">
        <w:rPr>
          <w:rFonts w:ascii="Times New Roman" w:hAnsi="Times New Roman" w:cs="Times New Roman"/>
          <w:b/>
          <w:sz w:val="28"/>
          <w:szCs w:val="28"/>
        </w:rPr>
        <w:t xml:space="preserve"> : 21206122</w:t>
      </w:r>
    </w:p>
    <w:p w14:paraId="1F6A8E1F" w14:textId="77777777" w:rsidR="00237F0E" w:rsidRDefault="00237F0E" w:rsidP="0011682F">
      <w:pPr>
        <w:tabs>
          <w:tab w:val="left" w:pos="1843"/>
          <w:tab w:val="left" w:pos="212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DAF10F" w14:textId="77777777" w:rsidR="00623188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editId="2EF80687">
            <wp:extent cx="1418476" cy="1295400"/>
            <wp:effectExtent l="0" t="0" r="0" b="0"/>
            <wp:docPr id="2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49" cy="130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EB653" w14:textId="77777777" w:rsidR="00FE6A46" w:rsidRPr="00237F0E" w:rsidRDefault="00FE6A46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855AE2" w14:textId="77777777" w:rsidR="0044357B" w:rsidRPr="00237F0E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F0E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14:paraId="15FC4395" w14:textId="77777777" w:rsidR="0044357B" w:rsidRPr="00237F0E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F0E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14:paraId="09B95671" w14:textId="77777777" w:rsidR="0044357B" w:rsidRPr="00237F0E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F0E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14:paraId="2635E014" w14:textId="77777777" w:rsidR="0044357B" w:rsidRPr="00237F0E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F0E">
        <w:rPr>
          <w:rFonts w:ascii="Times New Roman" w:hAnsi="Times New Roman" w:cs="Times New Roman"/>
          <w:b/>
          <w:sz w:val="32"/>
          <w:szCs w:val="32"/>
        </w:rPr>
        <w:t>BANDUNG</w:t>
      </w:r>
    </w:p>
    <w:p w14:paraId="7BE22D7D" w14:textId="77777777" w:rsidR="0044357B" w:rsidRPr="00237F0E" w:rsidRDefault="0044357B" w:rsidP="006231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F0E">
        <w:rPr>
          <w:rFonts w:ascii="Times New Roman" w:hAnsi="Times New Roman" w:cs="Times New Roman"/>
          <w:b/>
          <w:sz w:val="32"/>
          <w:szCs w:val="32"/>
        </w:rPr>
        <w:t>2009</w:t>
      </w:r>
      <w:bookmarkStart w:id="0" w:name="_GoBack"/>
      <w:bookmarkEnd w:id="0"/>
    </w:p>
    <w:sectPr w:rsidR="0044357B" w:rsidRPr="00237F0E" w:rsidSect="00944BC2">
      <w:footerReference w:type="default" r:id="rId8"/>
      <w:pgSz w:w="11907" w:h="16840" w:code="9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C1697" w14:textId="77777777" w:rsidR="00616EA1" w:rsidRDefault="00616EA1" w:rsidP="00180F7D">
      <w:pPr>
        <w:spacing w:after="0" w:line="240" w:lineRule="auto"/>
      </w:pPr>
      <w:r>
        <w:separator/>
      </w:r>
    </w:p>
  </w:endnote>
  <w:endnote w:type="continuationSeparator" w:id="0">
    <w:p w14:paraId="5A3F27CF" w14:textId="77777777" w:rsidR="00616EA1" w:rsidRDefault="00616EA1" w:rsidP="0018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88CD" w14:textId="77777777" w:rsidR="00944BC2" w:rsidRDefault="00616EA1">
    <w:pPr>
      <w:pStyle w:val="Footer"/>
      <w:jc w:val="center"/>
    </w:pPr>
  </w:p>
  <w:p w14:paraId="153F154A" w14:textId="77777777" w:rsidR="00944BC2" w:rsidRDefault="00616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BA422" w14:textId="77777777" w:rsidR="00616EA1" w:rsidRDefault="00616EA1" w:rsidP="00180F7D">
      <w:pPr>
        <w:spacing w:after="0" w:line="240" w:lineRule="auto"/>
      </w:pPr>
      <w:r>
        <w:separator/>
      </w:r>
    </w:p>
  </w:footnote>
  <w:footnote w:type="continuationSeparator" w:id="0">
    <w:p w14:paraId="64376286" w14:textId="77777777" w:rsidR="00616EA1" w:rsidRDefault="00616EA1" w:rsidP="0018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F45"/>
    <w:multiLevelType w:val="multilevel"/>
    <w:tmpl w:val="51BC1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57B"/>
    <w:rsid w:val="0011682F"/>
    <w:rsid w:val="00125A7C"/>
    <w:rsid w:val="00180F7D"/>
    <w:rsid w:val="00237F0E"/>
    <w:rsid w:val="00292E2D"/>
    <w:rsid w:val="003A7EAC"/>
    <w:rsid w:val="0044357B"/>
    <w:rsid w:val="00550302"/>
    <w:rsid w:val="005805FB"/>
    <w:rsid w:val="00600648"/>
    <w:rsid w:val="00614F7C"/>
    <w:rsid w:val="00616EA1"/>
    <w:rsid w:val="00623188"/>
    <w:rsid w:val="007C7B15"/>
    <w:rsid w:val="009B14B1"/>
    <w:rsid w:val="00A11212"/>
    <w:rsid w:val="00A3787F"/>
    <w:rsid w:val="00A95F21"/>
    <w:rsid w:val="00B43D00"/>
    <w:rsid w:val="00B62E2C"/>
    <w:rsid w:val="00B703FB"/>
    <w:rsid w:val="00C11098"/>
    <w:rsid w:val="00D218F4"/>
    <w:rsid w:val="00EB5F54"/>
    <w:rsid w:val="00F10239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0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7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E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3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57B"/>
  </w:style>
  <w:style w:type="paragraph" w:styleId="BalloonText">
    <w:name w:val="Balloon Text"/>
    <w:basedOn w:val="Normal"/>
    <w:link w:val="BalloonTextChar"/>
    <w:uiPriority w:val="99"/>
    <w:semiHidden/>
    <w:unhideWhenUsed/>
    <w:rsid w:val="0044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5A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2E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Simanjuntak Corp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Fresly Jr</dc:creator>
  <cp:keywords/>
  <dc:description/>
  <cp:lastModifiedBy>Fresly</cp:lastModifiedBy>
  <cp:revision>14</cp:revision>
  <cp:lastPrinted>2009-12-15T03:42:00Z</cp:lastPrinted>
  <dcterms:created xsi:type="dcterms:W3CDTF">2009-10-31T10:15:00Z</dcterms:created>
  <dcterms:modified xsi:type="dcterms:W3CDTF">2009-12-15T03:48:00Z</dcterms:modified>
</cp:coreProperties>
</file>