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D" w:rsidRPr="002D35E9" w:rsidRDefault="00D9278D" w:rsidP="00D716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2D35E9">
        <w:rPr>
          <w:rFonts w:ascii="Times New Roman" w:hAnsi="Times New Roman" w:cs="Times New Roman"/>
          <w:b/>
          <w:bCs/>
          <w:sz w:val="24"/>
          <w:szCs w:val="24"/>
          <w:lang w:val="sv-SE"/>
        </w:rPr>
        <w:t>LEMBAR PENGESAHAN</w:t>
      </w:r>
    </w:p>
    <w:p w:rsidR="00D9278D" w:rsidRPr="00FA1488" w:rsidRDefault="00D9278D" w:rsidP="00D716A6">
      <w:pPr>
        <w:jc w:val="center"/>
        <w:rPr>
          <w:rFonts w:ascii="Times New Roman" w:hAnsi="Times New Roman" w:cs="Times New Roman"/>
          <w:b/>
          <w:bCs/>
          <w:lang w:val="sv-SE"/>
        </w:rPr>
      </w:pPr>
    </w:p>
    <w:p w:rsidR="00D9278D" w:rsidRPr="00FA1488" w:rsidRDefault="00D9278D" w:rsidP="009C0D49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A1488">
        <w:rPr>
          <w:rFonts w:ascii="Times New Roman" w:hAnsi="Times New Roman" w:cs="Times New Roman"/>
          <w:b/>
          <w:bCs/>
          <w:sz w:val="24"/>
          <w:szCs w:val="24"/>
        </w:rPr>
        <w:t>LEMBAR PENGESAHAN LAPORAN KERJA PRAKTEK</w:t>
      </w:r>
    </w:p>
    <w:p w:rsidR="00D9278D" w:rsidRPr="00FA1488" w:rsidRDefault="00D9278D" w:rsidP="008C4E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278D" w:rsidRPr="00FA1488" w:rsidRDefault="00D9278D" w:rsidP="008C4E91">
      <w:pPr>
        <w:ind w:left="2430" w:hanging="2430"/>
        <w:rPr>
          <w:rFonts w:ascii="Times New Roman" w:hAnsi="Times New Roman" w:cs="Times New Roman"/>
          <w:sz w:val="24"/>
          <w:szCs w:val="24"/>
        </w:rPr>
      </w:pPr>
      <w:r w:rsidRPr="00FA1488">
        <w:rPr>
          <w:rFonts w:ascii="Times New Roman" w:hAnsi="Times New Roman" w:cs="Times New Roman"/>
          <w:sz w:val="24"/>
          <w:szCs w:val="24"/>
        </w:rPr>
        <w:t>Judul</w:t>
      </w:r>
      <w:r w:rsidRPr="00FA1488">
        <w:rPr>
          <w:rFonts w:ascii="Times New Roman" w:hAnsi="Times New Roman" w:cs="Times New Roman"/>
          <w:sz w:val="24"/>
          <w:szCs w:val="24"/>
        </w:rPr>
        <w:tab/>
        <w:t xml:space="preserve">: TINJAUAN ATAS PROSEDUR PEMBERIAN KREDIT PADA   </w:t>
      </w:r>
    </w:p>
    <w:p w:rsidR="00D9278D" w:rsidRPr="00FA1488" w:rsidRDefault="00D9278D" w:rsidP="009C0D49">
      <w:pPr>
        <w:ind w:left="2430" w:hanging="2430"/>
        <w:outlineLvl w:val="0"/>
        <w:rPr>
          <w:rFonts w:ascii="Times New Roman" w:hAnsi="Times New Roman" w:cs="Times New Roman"/>
          <w:sz w:val="24"/>
          <w:szCs w:val="24"/>
        </w:rPr>
      </w:pPr>
      <w:r w:rsidRPr="00FA1488">
        <w:rPr>
          <w:rFonts w:ascii="Times New Roman" w:hAnsi="Times New Roman" w:cs="Times New Roman"/>
          <w:sz w:val="24"/>
          <w:szCs w:val="24"/>
        </w:rPr>
        <w:t xml:space="preserve">  </w:t>
      </w:r>
      <w:r w:rsidRPr="00FA1488">
        <w:rPr>
          <w:rFonts w:ascii="Times New Roman" w:hAnsi="Times New Roman" w:cs="Times New Roman"/>
          <w:sz w:val="24"/>
          <w:szCs w:val="24"/>
        </w:rPr>
        <w:tab/>
        <w:t xml:space="preserve">  PT.BANK JABAR BANTEN CABANG UTAMA BANDUNG</w:t>
      </w:r>
    </w:p>
    <w:p w:rsidR="00D9278D" w:rsidRPr="00FA1488" w:rsidRDefault="00D9278D" w:rsidP="008C4E91">
      <w:pPr>
        <w:ind w:left="2430" w:hanging="2430"/>
        <w:rPr>
          <w:rFonts w:ascii="Times New Roman" w:hAnsi="Times New Roman" w:cs="Times New Roman"/>
          <w:sz w:val="24"/>
          <w:szCs w:val="24"/>
        </w:rPr>
      </w:pPr>
      <w:r w:rsidRPr="00FA1488">
        <w:rPr>
          <w:rFonts w:ascii="Times New Roman" w:hAnsi="Times New Roman" w:cs="Times New Roman"/>
          <w:sz w:val="24"/>
          <w:szCs w:val="24"/>
        </w:rPr>
        <w:t>Nama</w:t>
      </w:r>
      <w:r w:rsidRPr="00FA1488">
        <w:rPr>
          <w:rFonts w:ascii="Times New Roman" w:hAnsi="Times New Roman" w:cs="Times New Roman"/>
          <w:sz w:val="24"/>
          <w:szCs w:val="24"/>
        </w:rPr>
        <w:tab/>
        <w:t>: LYONITA DEFINA</w:t>
      </w:r>
    </w:p>
    <w:p w:rsidR="00D9278D" w:rsidRPr="00FA1488" w:rsidRDefault="00D9278D" w:rsidP="008C4E91">
      <w:pPr>
        <w:ind w:left="2430" w:hanging="2430"/>
        <w:rPr>
          <w:rFonts w:ascii="Times New Roman" w:hAnsi="Times New Roman" w:cs="Times New Roman"/>
          <w:sz w:val="24"/>
          <w:szCs w:val="24"/>
        </w:rPr>
      </w:pPr>
      <w:r w:rsidRPr="00FA1488">
        <w:rPr>
          <w:rFonts w:ascii="Times New Roman" w:hAnsi="Times New Roman" w:cs="Times New Roman"/>
          <w:sz w:val="24"/>
          <w:szCs w:val="24"/>
        </w:rPr>
        <w:t>NIM</w:t>
      </w:r>
      <w:r w:rsidRPr="00FA1488">
        <w:rPr>
          <w:rFonts w:ascii="Times New Roman" w:hAnsi="Times New Roman" w:cs="Times New Roman"/>
          <w:sz w:val="24"/>
          <w:szCs w:val="24"/>
        </w:rPr>
        <w:tab/>
        <w:t>: 21507001</w:t>
      </w:r>
    </w:p>
    <w:p w:rsidR="00D9278D" w:rsidRPr="00FA1488" w:rsidRDefault="00D9278D" w:rsidP="008C4E91">
      <w:pPr>
        <w:ind w:left="2430" w:hanging="2430"/>
        <w:rPr>
          <w:rFonts w:ascii="Times New Roman" w:hAnsi="Times New Roman" w:cs="Times New Roman"/>
          <w:sz w:val="24"/>
          <w:szCs w:val="24"/>
        </w:rPr>
      </w:pPr>
      <w:r w:rsidRPr="00FA1488">
        <w:rPr>
          <w:rFonts w:ascii="Times New Roman" w:hAnsi="Times New Roman" w:cs="Times New Roman"/>
          <w:sz w:val="24"/>
          <w:szCs w:val="24"/>
        </w:rPr>
        <w:t>Jenjang</w:t>
      </w:r>
      <w:r w:rsidRPr="00FA1488">
        <w:rPr>
          <w:rFonts w:ascii="Times New Roman" w:hAnsi="Times New Roman" w:cs="Times New Roman"/>
          <w:sz w:val="24"/>
          <w:szCs w:val="24"/>
        </w:rPr>
        <w:tab/>
        <w:t>: Diploma III</w:t>
      </w:r>
    </w:p>
    <w:p w:rsidR="00D9278D" w:rsidRPr="00FA1488" w:rsidRDefault="00D9278D" w:rsidP="008C4E91">
      <w:pPr>
        <w:ind w:left="2430" w:hanging="2430"/>
        <w:rPr>
          <w:rFonts w:ascii="Times New Roman" w:hAnsi="Times New Roman" w:cs="Times New Roman"/>
          <w:sz w:val="24"/>
          <w:szCs w:val="24"/>
        </w:rPr>
      </w:pPr>
      <w:r w:rsidRPr="00FA1488">
        <w:rPr>
          <w:rFonts w:ascii="Times New Roman" w:hAnsi="Times New Roman" w:cs="Times New Roman"/>
          <w:sz w:val="24"/>
          <w:szCs w:val="24"/>
        </w:rPr>
        <w:t>Program Studi</w:t>
      </w:r>
      <w:r w:rsidRPr="00FA1488">
        <w:rPr>
          <w:rFonts w:ascii="Times New Roman" w:hAnsi="Times New Roman" w:cs="Times New Roman"/>
          <w:sz w:val="24"/>
          <w:szCs w:val="24"/>
        </w:rPr>
        <w:tab/>
        <w:t>: Keuangan dan Perbankan</w:t>
      </w:r>
    </w:p>
    <w:p w:rsidR="00D9278D" w:rsidRPr="00FA1488" w:rsidRDefault="00D9278D" w:rsidP="008C4E91">
      <w:pPr>
        <w:ind w:left="2430" w:hanging="2430"/>
        <w:rPr>
          <w:rFonts w:ascii="Times New Roman" w:hAnsi="Times New Roman" w:cs="Times New Roman"/>
          <w:sz w:val="24"/>
          <w:szCs w:val="24"/>
        </w:rPr>
      </w:pPr>
      <w:r w:rsidRPr="00FA1488">
        <w:rPr>
          <w:rFonts w:ascii="Times New Roman" w:hAnsi="Times New Roman" w:cs="Times New Roman"/>
          <w:sz w:val="24"/>
          <w:szCs w:val="24"/>
        </w:rPr>
        <w:t>Fakultas</w:t>
      </w:r>
      <w:r w:rsidRPr="00FA1488">
        <w:rPr>
          <w:rFonts w:ascii="Times New Roman" w:hAnsi="Times New Roman" w:cs="Times New Roman"/>
          <w:sz w:val="24"/>
          <w:szCs w:val="24"/>
        </w:rPr>
        <w:tab/>
        <w:t>: Ekonomi</w:t>
      </w:r>
    </w:p>
    <w:p w:rsidR="00D9278D" w:rsidRPr="00FA1488" w:rsidRDefault="00D9278D" w:rsidP="008C4E91">
      <w:pPr>
        <w:ind w:left="2430" w:hanging="2430"/>
        <w:rPr>
          <w:rFonts w:ascii="Times New Roman" w:hAnsi="Times New Roman" w:cs="Times New Roman"/>
          <w:sz w:val="24"/>
          <w:szCs w:val="24"/>
        </w:rPr>
      </w:pPr>
    </w:p>
    <w:p w:rsidR="00D9278D" w:rsidRPr="00FA1488" w:rsidRDefault="00D9278D" w:rsidP="009C0D49">
      <w:pPr>
        <w:ind w:left="2430" w:hanging="243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Bandung, </w:t>
      </w:r>
      <w:r w:rsidRPr="006E6EBD">
        <w:rPr>
          <w:rFonts w:ascii="Times New Roman" w:hAnsi="Times New Roman" w:cs="Times New Roman"/>
          <w:sz w:val="24"/>
          <w:szCs w:val="24"/>
        </w:rPr>
        <w:t>Desember</w:t>
      </w:r>
      <w:r w:rsidRPr="00FA1488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D9278D" w:rsidRPr="00FA1488" w:rsidRDefault="00D9278D" w:rsidP="008C4E91">
      <w:pPr>
        <w:ind w:left="2430" w:hanging="2430"/>
        <w:jc w:val="center"/>
        <w:rPr>
          <w:rFonts w:ascii="Times New Roman" w:hAnsi="Times New Roman" w:cs="Times New Roman"/>
          <w:sz w:val="24"/>
          <w:szCs w:val="24"/>
        </w:rPr>
      </w:pPr>
      <w:r w:rsidRPr="00FA1488">
        <w:rPr>
          <w:rFonts w:ascii="Times New Roman" w:hAnsi="Times New Roman" w:cs="Times New Roman"/>
          <w:sz w:val="24"/>
          <w:szCs w:val="24"/>
        </w:rPr>
        <w:t>Menyetujui,</w:t>
      </w:r>
    </w:p>
    <w:p w:rsidR="00D9278D" w:rsidRPr="00FA1488" w:rsidRDefault="00D9278D" w:rsidP="008C4E91">
      <w:pPr>
        <w:ind w:left="2430" w:hanging="2430"/>
        <w:jc w:val="center"/>
        <w:rPr>
          <w:rFonts w:ascii="Times New Roman" w:hAnsi="Times New Roman" w:cs="Times New Roman"/>
          <w:sz w:val="24"/>
          <w:szCs w:val="24"/>
        </w:rPr>
      </w:pPr>
    </w:p>
    <w:p w:rsidR="00D9278D" w:rsidRPr="00FA1488" w:rsidRDefault="00D9278D" w:rsidP="008C4E91">
      <w:pPr>
        <w:tabs>
          <w:tab w:val="left" w:pos="135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FA1488">
        <w:rPr>
          <w:rFonts w:ascii="Times New Roman" w:hAnsi="Times New Roman" w:cs="Times New Roman"/>
          <w:sz w:val="24"/>
          <w:szCs w:val="24"/>
        </w:rPr>
        <w:t>Dosen Pembimbing</w:t>
      </w:r>
      <w:r w:rsidRPr="00FA1488">
        <w:rPr>
          <w:rFonts w:ascii="Times New Roman" w:hAnsi="Times New Roman" w:cs="Times New Roman"/>
          <w:sz w:val="24"/>
          <w:szCs w:val="24"/>
        </w:rPr>
        <w:tab/>
      </w:r>
      <w:r w:rsidRPr="00FA1488">
        <w:rPr>
          <w:rFonts w:ascii="Times New Roman" w:hAnsi="Times New Roman" w:cs="Times New Roman"/>
          <w:sz w:val="24"/>
          <w:szCs w:val="24"/>
        </w:rPr>
        <w:tab/>
      </w:r>
      <w:r w:rsidRPr="00FA1488">
        <w:rPr>
          <w:rFonts w:ascii="Times New Roman" w:hAnsi="Times New Roman" w:cs="Times New Roman"/>
          <w:sz w:val="24"/>
          <w:szCs w:val="24"/>
        </w:rPr>
        <w:tab/>
      </w:r>
      <w:r w:rsidRPr="00FA1488">
        <w:rPr>
          <w:rFonts w:ascii="Times New Roman" w:hAnsi="Times New Roman" w:cs="Times New Roman"/>
          <w:sz w:val="24"/>
          <w:szCs w:val="24"/>
        </w:rPr>
        <w:tab/>
        <w:t xml:space="preserve">     Pembimbing Perusahaan</w:t>
      </w:r>
    </w:p>
    <w:p w:rsidR="00D9278D" w:rsidRPr="00FA1488" w:rsidRDefault="00D9278D" w:rsidP="008C4E91">
      <w:pPr>
        <w:tabs>
          <w:tab w:val="left" w:pos="135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FA1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78D" w:rsidRPr="00FA1488" w:rsidRDefault="00D9278D" w:rsidP="008C4E91">
      <w:pPr>
        <w:ind w:left="990"/>
        <w:rPr>
          <w:rFonts w:ascii="Times New Roman" w:hAnsi="Times New Roman" w:cs="Times New Roman"/>
          <w:sz w:val="24"/>
          <w:szCs w:val="24"/>
        </w:rPr>
      </w:pPr>
    </w:p>
    <w:p w:rsidR="00D9278D" w:rsidRPr="00B924D5" w:rsidRDefault="00D9278D" w:rsidP="008C4E91">
      <w:pPr>
        <w:tabs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</w:pPr>
      <w:r w:rsidRPr="00B924D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B924D5">
        <w:rPr>
          <w:rFonts w:ascii="Times New Roman" w:hAnsi="Times New Roman" w:cs="Times New Roman"/>
          <w:b/>
          <w:bCs/>
          <w:sz w:val="24"/>
          <w:szCs w:val="24"/>
          <w:u w:val="single"/>
        </w:rPr>
        <w:t>Lita Wulantika, SE.,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924D5">
        <w:rPr>
          <w:rFonts w:ascii="Times New Roman" w:hAnsi="Times New Roman" w:cs="Times New Roman"/>
          <w:b/>
          <w:bCs/>
          <w:sz w:val="24"/>
          <w:szCs w:val="24"/>
          <w:u w:val="single"/>
        </w:rPr>
        <w:t>M.Si.</w:t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B924D5">
        <w:rPr>
          <w:rFonts w:ascii="Times New Roman" w:hAnsi="Times New Roman" w:cs="Times New Roman"/>
          <w:b/>
          <w:bCs/>
          <w:sz w:val="24"/>
          <w:szCs w:val="24"/>
          <w:u w:val="single"/>
        </w:rPr>
        <w:t>Slamet Ardiy</w:t>
      </w:r>
      <w:r w:rsidRPr="00B924D5"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  <w:t>anto</w:t>
      </w:r>
    </w:p>
    <w:p w:rsidR="00D9278D" w:rsidRPr="00B924D5" w:rsidRDefault="00D9278D" w:rsidP="008C4E91">
      <w:pPr>
        <w:tabs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  <w:t>NIP.4127.34.02.004</w:t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  <w:t>NIP.90.67.0772</w:t>
      </w:r>
    </w:p>
    <w:p w:rsidR="00D9278D" w:rsidRPr="00FA1488" w:rsidRDefault="00D9278D" w:rsidP="008C4E9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D9278D" w:rsidRPr="00FA1488" w:rsidRDefault="00D9278D" w:rsidP="008C4E9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FA1488">
        <w:rPr>
          <w:rFonts w:ascii="Times New Roman" w:hAnsi="Times New Roman" w:cs="Times New Roman"/>
          <w:sz w:val="24"/>
          <w:szCs w:val="24"/>
        </w:rPr>
        <w:tab/>
      </w:r>
      <w:r w:rsidRPr="00FA1488">
        <w:rPr>
          <w:rFonts w:ascii="Times New Roman" w:hAnsi="Times New Roman" w:cs="Times New Roman"/>
          <w:sz w:val="24"/>
          <w:szCs w:val="24"/>
        </w:rPr>
        <w:tab/>
      </w:r>
      <w:r w:rsidRPr="00FA1488">
        <w:rPr>
          <w:rFonts w:ascii="Times New Roman" w:hAnsi="Times New Roman" w:cs="Times New Roman"/>
          <w:sz w:val="24"/>
          <w:szCs w:val="24"/>
        </w:rPr>
        <w:tab/>
      </w:r>
      <w:r w:rsidRPr="00FA1488">
        <w:rPr>
          <w:rFonts w:ascii="Times New Roman" w:hAnsi="Times New Roman" w:cs="Times New Roman"/>
          <w:sz w:val="24"/>
          <w:szCs w:val="24"/>
        </w:rPr>
        <w:tab/>
      </w:r>
      <w:r w:rsidRPr="00FA1488">
        <w:rPr>
          <w:rFonts w:ascii="Times New Roman" w:hAnsi="Times New Roman" w:cs="Times New Roman"/>
          <w:sz w:val="24"/>
          <w:szCs w:val="24"/>
        </w:rPr>
        <w:tab/>
        <w:t>Mengetahui,</w:t>
      </w:r>
    </w:p>
    <w:p w:rsidR="00D9278D" w:rsidRPr="00FA1488" w:rsidRDefault="00D9278D" w:rsidP="008C4E9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A1488">
        <w:rPr>
          <w:rFonts w:ascii="Times New Roman" w:hAnsi="Times New Roman" w:cs="Times New Roman"/>
          <w:sz w:val="24"/>
          <w:szCs w:val="24"/>
        </w:rPr>
        <w:t>Ketua Progar</w:t>
      </w:r>
      <w:r w:rsidRPr="00FA1488">
        <w:rPr>
          <w:rFonts w:ascii="Times New Roman" w:hAnsi="Times New Roman" w:cs="Times New Roman"/>
          <w:sz w:val="24"/>
          <w:szCs w:val="24"/>
          <w:lang w:val="sv-SE"/>
        </w:rPr>
        <w:t>am</w:t>
      </w:r>
      <w:r w:rsidRPr="00FA1488">
        <w:rPr>
          <w:rFonts w:ascii="Times New Roman" w:hAnsi="Times New Roman" w:cs="Times New Roman"/>
          <w:sz w:val="24"/>
          <w:szCs w:val="24"/>
        </w:rPr>
        <w:t xml:space="preserve"> Studi Keuangan dan Perbankan</w:t>
      </w:r>
    </w:p>
    <w:p w:rsidR="00D9278D" w:rsidRPr="00FA1488" w:rsidRDefault="00D9278D" w:rsidP="008C4E9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D9278D" w:rsidRPr="00B924D5" w:rsidRDefault="00D9278D" w:rsidP="008C4E91">
      <w:pPr>
        <w:tabs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9278D" w:rsidRPr="00B924D5" w:rsidRDefault="00D9278D" w:rsidP="008C4E91">
      <w:pPr>
        <w:tabs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  <w:u w:val="single"/>
        </w:rPr>
        <w:t>Linna Ismawati, SE.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B924D5">
        <w:rPr>
          <w:rFonts w:ascii="Times New Roman" w:hAnsi="Times New Roman" w:cs="Times New Roman"/>
          <w:b/>
          <w:bCs/>
          <w:sz w:val="24"/>
          <w:szCs w:val="24"/>
          <w:u w:val="single"/>
        </w:rPr>
        <w:t>M.Si.</w:t>
      </w:r>
    </w:p>
    <w:p w:rsidR="00D9278D" w:rsidRPr="00B924D5" w:rsidRDefault="00D9278D" w:rsidP="009C0D49">
      <w:pPr>
        <w:tabs>
          <w:tab w:val="left" w:pos="1440"/>
        </w:tabs>
        <w:rPr>
          <w:rFonts w:ascii="Times New Roman" w:hAnsi="Times New Roman" w:cs="Times New Roman"/>
          <w:b/>
          <w:bCs/>
        </w:rPr>
      </w:pP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4D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NIP.4127.34.02.008</w:t>
      </w:r>
      <w:r w:rsidRPr="00B924D5">
        <w:rPr>
          <w:rFonts w:ascii="Times New Roman" w:hAnsi="Times New Roman" w:cs="Times New Roman"/>
          <w:b/>
          <w:bCs/>
        </w:rPr>
        <w:tab/>
      </w:r>
    </w:p>
    <w:sectPr w:rsidR="00D9278D" w:rsidRPr="00B924D5" w:rsidSect="006E6EBD">
      <w:footerReference w:type="default" r:id="rId7"/>
      <w:pgSz w:w="11906" w:h="16838"/>
      <w:pgMar w:top="1440" w:right="1440" w:bottom="1440" w:left="1440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78D" w:rsidRDefault="00D9278D" w:rsidP="0059676D">
      <w:pPr>
        <w:spacing w:after="0" w:line="240" w:lineRule="auto"/>
      </w:pPr>
      <w:r>
        <w:separator/>
      </w:r>
    </w:p>
  </w:endnote>
  <w:endnote w:type="continuationSeparator" w:id="1">
    <w:p w:rsidR="00D9278D" w:rsidRDefault="00D9278D" w:rsidP="0059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8D" w:rsidRDefault="00D9278D" w:rsidP="0037012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:rsidR="00D9278D" w:rsidRDefault="00D92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78D" w:rsidRDefault="00D9278D" w:rsidP="0059676D">
      <w:pPr>
        <w:spacing w:after="0" w:line="240" w:lineRule="auto"/>
      </w:pPr>
      <w:r>
        <w:separator/>
      </w:r>
    </w:p>
  </w:footnote>
  <w:footnote w:type="continuationSeparator" w:id="1">
    <w:p w:rsidR="00D9278D" w:rsidRDefault="00D9278D" w:rsidP="0059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2773"/>
    <w:multiLevelType w:val="hybridMultilevel"/>
    <w:tmpl w:val="40CC50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B91252"/>
    <w:multiLevelType w:val="multilevel"/>
    <w:tmpl w:val="9920CA2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6A6"/>
    <w:rsid w:val="0000575F"/>
    <w:rsid w:val="00034138"/>
    <w:rsid w:val="0006129C"/>
    <w:rsid w:val="00072AF0"/>
    <w:rsid w:val="00074003"/>
    <w:rsid w:val="00086907"/>
    <w:rsid w:val="000E52CE"/>
    <w:rsid w:val="00162FF5"/>
    <w:rsid w:val="00164A52"/>
    <w:rsid w:val="00194DD9"/>
    <w:rsid w:val="001A4CDB"/>
    <w:rsid w:val="001B6B77"/>
    <w:rsid w:val="001C08D3"/>
    <w:rsid w:val="001E1A17"/>
    <w:rsid w:val="001F779C"/>
    <w:rsid w:val="00250804"/>
    <w:rsid w:val="00265D49"/>
    <w:rsid w:val="00277C87"/>
    <w:rsid w:val="002D35E9"/>
    <w:rsid w:val="0035363A"/>
    <w:rsid w:val="00370128"/>
    <w:rsid w:val="0042043F"/>
    <w:rsid w:val="00483D9B"/>
    <w:rsid w:val="004A4153"/>
    <w:rsid w:val="004A5322"/>
    <w:rsid w:val="004C6CC8"/>
    <w:rsid w:val="004F5070"/>
    <w:rsid w:val="0059676D"/>
    <w:rsid w:val="005A4159"/>
    <w:rsid w:val="005C37E1"/>
    <w:rsid w:val="006C6CD9"/>
    <w:rsid w:val="006E6EBD"/>
    <w:rsid w:val="006F1201"/>
    <w:rsid w:val="007008E0"/>
    <w:rsid w:val="00720096"/>
    <w:rsid w:val="00750564"/>
    <w:rsid w:val="00753866"/>
    <w:rsid w:val="0078433D"/>
    <w:rsid w:val="007907E7"/>
    <w:rsid w:val="00794340"/>
    <w:rsid w:val="007A35A4"/>
    <w:rsid w:val="007F428C"/>
    <w:rsid w:val="007F494C"/>
    <w:rsid w:val="00812606"/>
    <w:rsid w:val="0081432A"/>
    <w:rsid w:val="008276F7"/>
    <w:rsid w:val="0083334B"/>
    <w:rsid w:val="00857C62"/>
    <w:rsid w:val="008B5F94"/>
    <w:rsid w:val="008C4E91"/>
    <w:rsid w:val="008E28C7"/>
    <w:rsid w:val="008E2FEF"/>
    <w:rsid w:val="00945FEB"/>
    <w:rsid w:val="00996656"/>
    <w:rsid w:val="009A00A2"/>
    <w:rsid w:val="009A3F2B"/>
    <w:rsid w:val="009B4BBC"/>
    <w:rsid w:val="009C0D49"/>
    <w:rsid w:val="009D26EB"/>
    <w:rsid w:val="009E10F3"/>
    <w:rsid w:val="009F3EDA"/>
    <w:rsid w:val="00A2606A"/>
    <w:rsid w:val="00A3217F"/>
    <w:rsid w:val="00A523B7"/>
    <w:rsid w:val="00A76A07"/>
    <w:rsid w:val="00A933C1"/>
    <w:rsid w:val="00AB7D3E"/>
    <w:rsid w:val="00AC3219"/>
    <w:rsid w:val="00B0114D"/>
    <w:rsid w:val="00B129DD"/>
    <w:rsid w:val="00B521F0"/>
    <w:rsid w:val="00B924D5"/>
    <w:rsid w:val="00BA1E16"/>
    <w:rsid w:val="00BB691A"/>
    <w:rsid w:val="00BC26E3"/>
    <w:rsid w:val="00BD0DBD"/>
    <w:rsid w:val="00BE39FD"/>
    <w:rsid w:val="00C8401A"/>
    <w:rsid w:val="00CD41C6"/>
    <w:rsid w:val="00D209FA"/>
    <w:rsid w:val="00D716A6"/>
    <w:rsid w:val="00D9278D"/>
    <w:rsid w:val="00DE7DC2"/>
    <w:rsid w:val="00E61F05"/>
    <w:rsid w:val="00EA25B1"/>
    <w:rsid w:val="00EE3C0E"/>
    <w:rsid w:val="00F05BFE"/>
    <w:rsid w:val="00F46FE7"/>
    <w:rsid w:val="00F541EE"/>
    <w:rsid w:val="00F57D58"/>
    <w:rsid w:val="00F84AF5"/>
    <w:rsid w:val="00FA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17"/>
    <w:pPr>
      <w:spacing w:after="200" w:line="276" w:lineRule="auto"/>
    </w:pPr>
    <w:rPr>
      <w:rFonts w:cs="Calibri"/>
      <w:lang w:val="id-ID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C08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1E16"/>
    <w:rPr>
      <w:rFonts w:ascii="Cambria" w:hAnsi="Cambria" w:cs="Cambria"/>
      <w:b/>
      <w:bCs/>
      <w:kern w:val="32"/>
      <w:sz w:val="32"/>
      <w:szCs w:val="32"/>
      <w:lang w:val="id-ID"/>
    </w:rPr>
  </w:style>
  <w:style w:type="paragraph" w:styleId="Header">
    <w:name w:val="header"/>
    <w:basedOn w:val="Normal"/>
    <w:link w:val="HeaderChar"/>
    <w:uiPriority w:val="99"/>
    <w:semiHidden/>
    <w:rsid w:val="00596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676D"/>
  </w:style>
  <w:style w:type="paragraph" w:styleId="Footer">
    <w:name w:val="footer"/>
    <w:basedOn w:val="Normal"/>
    <w:link w:val="FooterChar"/>
    <w:uiPriority w:val="99"/>
    <w:semiHidden/>
    <w:rsid w:val="00596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676D"/>
  </w:style>
  <w:style w:type="paragraph" w:styleId="ListParagraph">
    <w:name w:val="List Paragraph"/>
    <w:basedOn w:val="Normal"/>
    <w:uiPriority w:val="99"/>
    <w:qFormat/>
    <w:rsid w:val="00194DD9"/>
    <w:pPr>
      <w:ind w:left="720"/>
    </w:pPr>
  </w:style>
  <w:style w:type="paragraph" w:styleId="TOC1">
    <w:name w:val="toc 1"/>
    <w:basedOn w:val="Normal"/>
    <w:next w:val="Normal"/>
    <w:autoRedefine/>
    <w:uiPriority w:val="99"/>
    <w:semiHidden/>
    <w:locked/>
    <w:rsid w:val="001C08D3"/>
    <w:pPr>
      <w:tabs>
        <w:tab w:val="right" w:leader="dot" w:pos="7927"/>
      </w:tabs>
    </w:pPr>
    <w:rPr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locked/>
    <w:rsid w:val="001C08D3"/>
    <w:pPr>
      <w:tabs>
        <w:tab w:val="right" w:leader="dot" w:pos="7927"/>
      </w:tabs>
      <w:ind w:left="540" w:hanging="320"/>
    </w:pPr>
  </w:style>
  <w:style w:type="paragraph" w:styleId="TOC3">
    <w:name w:val="toc 3"/>
    <w:basedOn w:val="Normal"/>
    <w:next w:val="Normal"/>
    <w:autoRedefine/>
    <w:uiPriority w:val="99"/>
    <w:semiHidden/>
    <w:locked/>
    <w:rsid w:val="001C08D3"/>
    <w:pPr>
      <w:tabs>
        <w:tab w:val="right" w:leader="dot" w:pos="7927"/>
      </w:tabs>
      <w:ind w:left="1080" w:hanging="640"/>
    </w:pPr>
  </w:style>
  <w:style w:type="character" w:styleId="Hyperlink">
    <w:name w:val="Hyperlink"/>
    <w:basedOn w:val="DefaultParagraphFont"/>
    <w:uiPriority w:val="99"/>
    <w:rsid w:val="001C08D3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C0D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F779C"/>
    <w:rPr>
      <w:rFonts w:ascii="Times New Roman" w:hAnsi="Times New Roman" w:cs="Times New Roman"/>
      <w:sz w:val="2"/>
      <w:szCs w:val="2"/>
      <w:lang w:val="id-ID"/>
    </w:rPr>
  </w:style>
  <w:style w:type="character" w:styleId="PageNumber">
    <w:name w:val="page number"/>
    <w:basedOn w:val="DefaultParagraphFont"/>
    <w:uiPriority w:val="99"/>
    <w:rsid w:val="006E6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1</Pages>
  <Words>91</Words>
  <Characters>521</Characters>
  <Application>Microsoft Office Outlook</Application>
  <DocSecurity>0</DocSecurity>
  <Lines>0</Lines>
  <Paragraphs>0</Paragraphs>
  <ScaleCrop>false</ScaleCrop>
  <Company>uyekonyi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rcon</dc:creator>
  <cp:keywords/>
  <dc:description/>
  <cp:lastModifiedBy>Awan</cp:lastModifiedBy>
  <cp:revision>43</cp:revision>
  <cp:lastPrinted>2009-12-02T11:25:00Z</cp:lastPrinted>
  <dcterms:created xsi:type="dcterms:W3CDTF">2009-08-28T20:53:00Z</dcterms:created>
  <dcterms:modified xsi:type="dcterms:W3CDTF">2009-12-02T11:36:00Z</dcterms:modified>
</cp:coreProperties>
</file>